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6570" w14:textId="77777777" w:rsidR="00E719CC" w:rsidRDefault="0000000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Child And Young Person Referral form</w:t>
      </w:r>
    </w:p>
    <w:p w14:paraId="2ADC5D0B" w14:textId="77777777" w:rsidR="00E719CC" w:rsidRDefault="00E719CC">
      <w:pPr>
        <w:jc w:val="center"/>
        <w:rPr>
          <w:b/>
          <w:bCs/>
          <w:sz w:val="36"/>
          <w:szCs w:val="36"/>
          <w:u w:val="single"/>
        </w:rPr>
      </w:pPr>
    </w:p>
    <w:p w14:paraId="62EA434A" w14:textId="77777777" w:rsidR="00E719CC" w:rsidRDefault="0000000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Child’s details</w:t>
      </w:r>
    </w:p>
    <w:tbl>
      <w:tblPr>
        <w:tblW w:w="99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1060"/>
        <w:gridCol w:w="952"/>
        <w:gridCol w:w="1022"/>
        <w:gridCol w:w="1654"/>
        <w:gridCol w:w="3234"/>
      </w:tblGrid>
      <w:tr w:rsidR="00E719CC" w14:paraId="7B1079B6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54FC" w14:textId="77777777" w:rsidR="00E719CC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name </w:t>
            </w:r>
          </w:p>
          <w:p w14:paraId="1CDD1EFE" w14:textId="77777777" w:rsidR="00E719CC" w:rsidRDefault="00E719C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A8C6" w14:textId="77777777" w:rsidR="00E719CC" w:rsidRDefault="00E719C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99E1A" w14:textId="77777777" w:rsidR="00E719CC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language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340B" w14:textId="77777777" w:rsidR="00E719CC" w:rsidRDefault="00E719CC">
            <w:pPr>
              <w:spacing w:after="0"/>
              <w:rPr>
                <w:sz w:val="24"/>
                <w:szCs w:val="24"/>
              </w:rPr>
            </w:pPr>
          </w:p>
        </w:tc>
      </w:tr>
      <w:tr w:rsidR="00E719CC" w14:paraId="5C17FC47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34A7" w14:textId="77777777" w:rsidR="00E719CC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</w:t>
            </w:r>
          </w:p>
          <w:p w14:paraId="0262B620" w14:textId="77777777" w:rsidR="00E719CC" w:rsidRDefault="00E719C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99BB" w14:textId="77777777" w:rsidR="00E719CC" w:rsidRDefault="00E719C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65F1" w14:textId="77777777" w:rsidR="00E719CC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9237" w14:textId="77777777" w:rsidR="00E719CC" w:rsidRDefault="00E719CC">
            <w:pPr>
              <w:spacing w:after="0"/>
              <w:rPr>
                <w:sz w:val="24"/>
                <w:szCs w:val="24"/>
              </w:rPr>
            </w:pPr>
          </w:p>
        </w:tc>
      </w:tr>
      <w:tr w:rsidR="00E719CC" w14:paraId="17070AD6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27C1" w14:textId="77777777" w:rsidR="00E719CC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</w:t>
            </w:r>
          </w:p>
          <w:p w14:paraId="7B9FE988" w14:textId="77777777" w:rsidR="00E719CC" w:rsidRDefault="00E719C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FF1E" w14:textId="77777777" w:rsidR="00E719CC" w:rsidRDefault="00E719C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ED59" w14:textId="77777777" w:rsidR="00E719CC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6C29" w14:textId="77777777" w:rsidR="00E719CC" w:rsidRDefault="00000000">
            <w:pPr>
              <w:spacing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5243" w14:textId="77777777" w:rsidR="00E719CC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Ethnicity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A770" w14:textId="77777777" w:rsidR="00E719CC" w:rsidRDefault="00E719CC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3E993806" w14:textId="77777777" w:rsidR="00E719CC" w:rsidRDefault="00E719CC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E719CC" w14:paraId="1E707A8C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7742" w14:textId="77777777" w:rsidR="00E719CC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address</w:t>
            </w:r>
          </w:p>
        </w:tc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C557" w14:textId="77777777" w:rsidR="00E719CC" w:rsidRDefault="00E719CC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562D7472" w14:textId="77777777" w:rsidR="00E719CC" w:rsidRDefault="00E719CC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28D90B16" w14:textId="77777777" w:rsidR="00E719CC" w:rsidRDefault="00E719CC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298B2462" w14:textId="77777777" w:rsidR="00E719CC" w:rsidRDefault="00E719CC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91D3" w14:textId="77777777" w:rsidR="00E719CC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learning needs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3DC5" w14:textId="77777777" w:rsidR="00E719CC" w:rsidRDefault="00E719CC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</w:tbl>
    <w:p w14:paraId="5C1A0761" w14:textId="77777777" w:rsidR="00E719CC" w:rsidRDefault="00E719CC">
      <w:pPr>
        <w:rPr>
          <w:b/>
          <w:bCs/>
          <w:sz w:val="28"/>
          <w:szCs w:val="28"/>
          <w:u w:val="single"/>
        </w:rPr>
      </w:pPr>
    </w:p>
    <w:p w14:paraId="6D99E8C1" w14:textId="77777777" w:rsidR="00E719CC" w:rsidRDefault="0000000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Family structure </w:t>
      </w:r>
    </w:p>
    <w:p w14:paraId="4483301F" w14:textId="77777777" w:rsidR="00E719CC" w:rsidRDefault="0000000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Please consider parents, siblings and significant others </w:t>
      </w:r>
    </w:p>
    <w:p w14:paraId="77D9E069" w14:textId="77777777" w:rsidR="00E719CC" w:rsidRDefault="00E719CC">
      <w:pPr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W w:w="100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006"/>
        <w:gridCol w:w="1017"/>
        <w:gridCol w:w="1537"/>
        <w:gridCol w:w="1604"/>
        <w:gridCol w:w="2195"/>
      </w:tblGrid>
      <w:tr w:rsidR="00E719CC" w14:paraId="4606C8CB" w14:textId="7777777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2376" w14:textId="77777777" w:rsidR="00E719CC" w:rsidRDefault="000000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Name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67DE" w14:textId="77777777" w:rsidR="00E719CC" w:rsidRDefault="000000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DOB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8F2F" w14:textId="77777777" w:rsidR="00E719CC" w:rsidRDefault="000000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Gender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EC841" w14:textId="77777777" w:rsidR="00E719CC" w:rsidRDefault="000000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Relationship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38B6" w14:textId="77777777" w:rsidR="00E719CC" w:rsidRDefault="000000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Parental responsibility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6274" w14:textId="77777777" w:rsidR="00E719CC" w:rsidRDefault="000000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Address (if differs to the above)</w:t>
            </w:r>
          </w:p>
        </w:tc>
      </w:tr>
      <w:tr w:rsidR="00E719CC" w14:paraId="6423BCF2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1FDA0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897E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5A40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1AEC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A921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FED9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CC" w14:paraId="6D995EC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8254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B85F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BE8D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D6E1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3D4D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F51FF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CC" w14:paraId="1075ACF0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0662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BBCA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F438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FF40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4492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5481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CC" w14:paraId="20093F0A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1F06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E69F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3980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D83C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75D9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F002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CC" w14:paraId="4CB0EC72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32F5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3B00F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D4C3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2837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849F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9BE7" w14:textId="77777777" w:rsidR="00E719CC" w:rsidRDefault="00E719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6BB13F" w14:textId="77777777" w:rsidR="00E719CC" w:rsidRDefault="00E719CC">
      <w:pPr>
        <w:rPr>
          <w:rFonts w:ascii="Arial" w:hAnsi="Arial" w:cs="Arial"/>
          <w:sz w:val="24"/>
          <w:szCs w:val="24"/>
          <w:u w:val="single"/>
        </w:rPr>
      </w:pPr>
    </w:p>
    <w:p w14:paraId="507BA3F0" w14:textId="77777777" w:rsidR="00E719CC" w:rsidRDefault="0000000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Reason for referral </w:t>
      </w:r>
    </w:p>
    <w:p w14:paraId="324D172A" w14:textId="77777777" w:rsidR="00E719CC" w:rsidRDefault="00E719CC">
      <w:pPr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W w:w="97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0"/>
      </w:tblGrid>
      <w:tr w:rsidR="00E719CC" w14:paraId="327BC021" w14:textId="77777777">
        <w:tblPrEx>
          <w:tblCellMar>
            <w:top w:w="0" w:type="dxa"/>
            <w:bottom w:w="0" w:type="dxa"/>
          </w:tblCellMar>
        </w:tblPrEx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6C17" w14:textId="77777777" w:rsidR="00E719CC" w:rsidRDefault="00000000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Reason for referral to CYP services</w:t>
            </w:r>
          </w:p>
          <w:p w14:paraId="57059348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BF024B3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6BC9DF4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D045296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9E12022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C9A7173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BFF0BFC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719CC" w14:paraId="28853E25" w14:textId="77777777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75F3" w14:textId="77777777" w:rsidR="00E719CC" w:rsidRDefault="000000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Has the young person witnessed or been exposed to domestic abuse? </w:t>
            </w:r>
          </w:p>
          <w:p w14:paraId="5167BB73" w14:textId="77777777" w:rsidR="00E719CC" w:rsidRDefault="00000000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If yes – length of exposure, form of abuse witnessed / experienced , most recent incident</w:t>
            </w:r>
          </w:p>
          <w:p w14:paraId="138F1242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2BC1B88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5791B08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20EC7AB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C0EA2B9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719CC" w14:paraId="582A3820" w14:textId="77777777">
        <w:tblPrEx>
          <w:tblCellMar>
            <w:top w:w="0" w:type="dxa"/>
            <w:bottom w:w="0" w:type="dxa"/>
          </w:tblCellMar>
        </w:tblPrEx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DDEFC" w14:textId="77777777" w:rsidR="00E719CC" w:rsidRDefault="000000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alleged perpetrator still residing at home with the child?</w:t>
            </w:r>
          </w:p>
          <w:p w14:paraId="1B503411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EEA2915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836F5F7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F86D32E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2606C5E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CC" w14:paraId="2C8A6C3B" w14:textId="77777777">
        <w:tblPrEx>
          <w:tblCellMar>
            <w:top w:w="0" w:type="dxa"/>
            <w:bottom w:w="0" w:type="dxa"/>
          </w:tblCellMar>
        </w:tblPrEx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05A1" w14:textId="77777777" w:rsidR="00E719CC" w:rsidRDefault="000000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YP displaying behaviours out of the ordinary? </w:t>
            </w:r>
          </w:p>
          <w:p w14:paraId="3CBCE1CE" w14:textId="77777777" w:rsidR="00E719CC" w:rsidRDefault="00000000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Consider what behaviours are normal for that young person – e.g. behaviours that may be as a result of a condition they have rather than the exposure to DV. </w:t>
            </w:r>
          </w:p>
          <w:p w14:paraId="352F8064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A5D4D06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860D112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5417CF9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C6449B4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E6C51C9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719CC" w14:paraId="5B5AC099" w14:textId="77777777">
        <w:tblPrEx>
          <w:tblCellMar>
            <w:top w:w="0" w:type="dxa"/>
            <w:bottom w:w="0" w:type="dxa"/>
          </w:tblCellMar>
        </w:tblPrEx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CF9A" w14:textId="77777777" w:rsidR="00E719CC" w:rsidRDefault="000000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young person in their own abusive relationship?</w:t>
            </w:r>
          </w:p>
          <w:p w14:paraId="64371B50" w14:textId="77777777" w:rsidR="00E719CC" w:rsidRDefault="00000000">
            <w:pPr>
              <w:spacing w:after="0"/>
              <w:ind w:left="360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If so, are any other agencies involved to safeguard/support, what are their living arrangements / are they dependent on family / independent.</w:t>
            </w:r>
          </w:p>
          <w:p w14:paraId="311FBA22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9347DAC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DC608B9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14987DD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CEDD6EB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439B9582" w14:textId="77777777" w:rsidR="00E719CC" w:rsidRDefault="00E719C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2C37398" w14:textId="77777777" w:rsidR="00E719CC" w:rsidRDefault="0000000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Other support services</w:t>
      </w:r>
    </w:p>
    <w:p w14:paraId="5F36601D" w14:textId="77777777" w:rsidR="00E719CC" w:rsidRDefault="00E719C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97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4890"/>
      </w:tblGrid>
      <w:tr w:rsidR="00E719CC" w14:paraId="39E2D157" w14:textId="77777777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26D4" w14:textId="77777777" w:rsidR="00E719CC" w:rsidRDefault="0000000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Is there a current social Worker involved: Y/N </w:t>
            </w:r>
          </w:p>
          <w:p w14:paraId="07687B3F" w14:textId="77777777" w:rsidR="00E719CC" w:rsidRDefault="00E719CC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4CC666" w14:textId="77777777" w:rsidR="00E719CC" w:rsidRDefault="00E719CC">
            <w:pPr>
              <w:spacing w:after="0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1ED4" w14:textId="77777777" w:rsidR="00E719CC" w:rsidRDefault="0000000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Social Worker details: </w:t>
            </w:r>
          </w:p>
          <w:p w14:paraId="05FF9AD0" w14:textId="77777777" w:rsidR="00E719CC" w:rsidRDefault="00E719CC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719CC" w14:paraId="1B5972B7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BDC9" w14:textId="77777777" w:rsidR="00E719CC" w:rsidRDefault="0000000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Child on CP register: Y/N </w:t>
            </w:r>
          </w:p>
          <w:p w14:paraId="1ECEB74A" w14:textId="77777777" w:rsidR="00E719CC" w:rsidRDefault="00E719CC">
            <w:pPr>
              <w:spacing w:after="0"/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619A" w14:textId="77777777" w:rsidR="00E719CC" w:rsidRDefault="0000000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Category: </w:t>
            </w:r>
          </w:p>
          <w:p w14:paraId="555F5B56" w14:textId="77777777" w:rsidR="00E719CC" w:rsidRDefault="00E719CC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3FDEF7" w14:textId="77777777" w:rsidR="00E719CC" w:rsidRDefault="00E719CC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19286CF" w14:textId="77777777" w:rsidR="00E719CC" w:rsidRDefault="00E719C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97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5"/>
        <w:gridCol w:w="2662"/>
      </w:tblGrid>
      <w:tr w:rsidR="00E719CC" w14:paraId="065B08A5" w14:textId="77777777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931B" w14:textId="77777777" w:rsidR="00E719CC" w:rsidRDefault="000000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list any other agencies involved if applicable:</w:t>
            </w:r>
          </w:p>
          <w:p w14:paraId="30FA5FD5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03B2CF3" w14:textId="77777777" w:rsidR="00E719CC" w:rsidRDefault="0000000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Consider disabilities, physical and mental health support, any additional service providing support to the YP and family’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0D17" w14:textId="77777777" w:rsidR="00E719CC" w:rsidRDefault="00000000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Contact details </w:t>
            </w:r>
          </w:p>
        </w:tc>
      </w:tr>
      <w:tr w:rsidR="00E719CC" w14:paraId="0FE43D5E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5AE2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116921A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CEFB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CC" w14:paraId="3F24C68D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EBE1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AF0016F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F258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719CC" w14:paraId="317B8C5C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EBFD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626F770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7C2C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719CC" w14:paraId="278C027E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803C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C785D54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5022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414862F5" w14:textId="77777777" w:rsidR="00E719CC" w:rsidRDefault="00E719CC">
      <w:pPr>
        <w:rPr>
          <w:rFonts w:ascii="Arial" w:hAnsi="Arial" w:cs="Arial"/>
          <w:sz w:val="24"/>
          <w:szCs w:val="24"/>
          <w:u w:val="single"/>
        </w:rPr>
      </w:pPr>
    </w:p>
    <w:p w14:paraId="110919EA" w14:textId="77777777" w:rsidR="00E719CC" w:rsidRDefault="0000000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Consent</w:t>
      </w:r>
    </w:p>
    <w:tbl>
      <w:tblPr>
        <w:tblW w:w="98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E719CC" w14:paraId="5DA21280" w14:textId="77777777">
        <w:tblPrEx>
          <w:tblCellMar>
            <w:top w:w="0" w:type="dxa"/>
            <w:bottom w:w="0" w:type="dxa"/>
          </w:tblCellMar>
        </w:tblPrEx>
        <w:trPr>
          <w:trHeight w:val="327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CF5F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FA72D2D" w14:textId="77777777" w:rsidR="00E719CC" w:rsidRDefault="000000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Referrals will be shared with the family and should not be made without their knowledge/agreement unless this would jeopardise the child/young person’s safety.</w:t>
            </w:r>
          </w:p>
          <w:p w14:paraId="5B7D03FE" w14:textId="77777777" w:rsidR="00E719CC" w:rsidRDefault="00E719CC">
            <w:pPr>
              <w:spacing w:after="0"/>
              <w:rPr>
                <w:rFonts w:ascii="Arial" w:hAnsi="Arial" w:cs="Arial"/>
              </w:rPr>
            </w:pPr>
          </w:p>
          <w:p w14:paraId="660F0FA6" w14:textId="77777777" w:rsidR="00E719CC" w:rsidRDefault="00E719CC">
            <w:pPr>
              <w:spacing w:after="0"/>
              <w:rPr>
                <w:rFonts w:ascii="Arial" w:hAnsi="Arial" w:cs="Arial"/>
              </w:rPr>
            </w:pPr>
          </w:p>
          <w:p w14:paraId="6AD82E1E" w14:textId="77777777" w:rsidR="00E719CC" w:rsidRDefault="000000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child/young person knows about the referral:                    Y/N     (If no, why?)</w:t>
            </w:r>
          </w:p>
          <w:p w14:paraId="026E1470" w14:textId="77777777" w:rsidR="00E719CC" w:rsidRDefault="00E719CC">
            <w:pPr>
              <w:spacing w:after="0"/>
              <w:rPr>
                <w:rFonts w:ascii="Arial" w:hAnsi="Arial" w:cs="Arial"/>
              </w:rPr>
            </w:pPr>
          </w:p>
          <w:p w14:paraId="5412B094" w14:textId="77777777" w:rsidR="00E719CC" w:rsidRDefault="00E719CC">
            <w:pPr>
              <w:spacing w:after="0"/>
              <w:rPr>
                <w:rFonts w:ascii="Arial" w:hAnsi="Arial" w:cs="Arial"/>
              </w:rPr>
            </w:pPr>
          </w:p>
          <w:p w14:paraId="6C0CF7D4" w14:textId="77777777" w:rsidR="00E719CC" w:rsidRDefault="000000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14:paraId="488C7D98" w14:textId="77777777" w:rsidR="00E719CC" w:rsidRDefault="000000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parent/carer knows about the referral:                                Y/N    (If no, why?)</w:t>
            </w:r>
          </w:p>
          <w:p w14:paraId="50BB1A8B" w14:textId="77777777" w:rsidR="00E719CC" w:rsidRDefault="00E719CC">
            <w:pPr>
              <w:spacing w:after="0"/>
              <w:rPr>
                <w:rFonts w:ascii="Arial" w:hAnsi="Arial" w:cs="Arial"/>
              </w:rPr>
            </w:pPr>
          </w:p>
          <w:p w14:paraId="34F616AC" w14:textId="77777777" w:rsidR="00E719CC" w:rsidRDefault="00E719CC">
            <w:pPr>
              <w:spacing w:after="0"/>
              <w:rPr>
                <w:rFonts w:ascii="Arial" w:hAnsi="Arial" w:cs="Arial"/>
              </w:rPr>
            </w:pPr>
          </w:p>
          <w:p w14:paraId="5FD08598" w14:textId="77777777" w:rsidR="00E719CC" w:rsidRDefault="00E719C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DACA320" w14:textId="77777777" w:rsidR="00E719CC" w:rsidRDefault="00E719CC">
      <w:pPr>
        <w:rPr>
          <w:rFonts w:ascii="Arial" w:hAnsi="Arial" w:cs="Arial"/>
        </w:rPr>
      </w:pPr>
    </w:p>
    <w:p w14:paraId="52FAC84F" w14:textId="77777777" w:rsidR="00E719CC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Referrer details</w:t>
      </w:r>
    </w:p>
    <w:tbl>
      <w:tblPr>
        <w:tblW w:w="73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4501"/>
      </w:tblGrid>
      <w:tr w:rsidR="00E719CC" w14:paraId="4933DE97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55B0" w14:textId="77777777" w:rsidR="00E719CC" w:rsidRDefault="000000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215B3CB9" w14:textId="77777777" w:rsidR="00E719CC" w:rsidRDefault="00E719C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3B61" w14:textId="77777777" w:rsidR="00E719CC" w:rsidRDefault="00E719CC">
            <w:pPr>
              <w:spacing w:after="0"/>
              <w:rPr>
                <w:rFonts w:ascii="Arial" w:hAnsi="Arial" w:cs="Arial"/>
              </w:rPr>
            </w:pPr>
          </w:p>
        </w:tc>
      </w:tr>
      <w:tr w:rsidR="00E719CC" w14:paraId="7D9447D9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2557" w14:textId="77777777" w:rsidR="00E719CC" w:rsidRDefault="000000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5652" w14:textId="77777777" w:rsidR="00E719CC" w:rsidRDefault="00E719CC">
            <w:pPr>
              <w:spacing w:after="0"/>
              <w:rPr>
                <w:rFonts w:ascii="Arial" w:hAnsi="Arial" w:cs="Arial"/>
              </w:rPr>
            </w:pPr>
          </w:p>
        </w:tc>
      </w:tr>
      <w:tr w:rsidR="00E719CC" w14:paraId="6ACB36FC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5BA6" w14:textId="77777777" w:rsidR="00E719CC" w:rsidRDefault="00000000">
            <w:pPr>
              <w:spacing w:after="0"/>
            </w:pPr>
            <w:r>
              <w:rPr>
                <w:rFonts w:ascii="Arial" w:hAnsi="Arial" w:cs="Arial"/>
              </w:rPr>
              <w:t xml:space="preserve">Contact details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(email address, contact number) </w:t>
            </w:r>
            <w:r>
              <w:rPr>
                <w:rFonts w:ascii="Arial" w:hAnsi="Arial" w:cs="Arial"/>
              </w:rPr>
              <w:t xml:space="preserve"> </w:t>
            </w:r>
          </w:p>
          <w:p w14:paraId="48E9C70C" w14:textId="77777777" w:rsidR="00E719CC" w:rsidRDefault="00E719C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E5BC" w14:textId="77777777" w:rsidR="00E719CC" w:rsidRDefault="00E719C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1094BA6" w14:textId="77777777" w:rsidR="00E719CC" w:rsidRDefault="00E719CC">
      <w:pPr>
        <w:rPr>
          <w:rFonts w:ascii="Arial" w:hAnsi="Arial" w:cs="Arial"/>
        </w:rPr>
      </w:pPr>
    </w:p>
    <w:p w14:paraId="2CA7DA93" w14:textId="77777777" w:rsidR="00E719CC" w:rsidRDefault="00E719CC">
      <w:pPr>
        <w:rPr>
          <w:rFonts w:ascii="Arial" w:hAnsi="Arial" w:cs="Arial"/>
        </w:rPr>
      </w:pPr>
    </w:p>
    <w:p w14:paraId="3E7906E1" w14:textId="77777777" w:rsidR="00E719CC" w:rsidRDefault="00000000">
      <w:r>
        <w:rPr>
          <w:rFonts w:ascii="Arial" w:hAnsi="Arial" w:cs="Arial"/>
          <w:sz w:val="24"/>
          <w:szCs w:val="24"/>
          <w:u w:val="single"/>
        </w:rPr>
        <w:t xml:space="preserve">Please send completed Referral to: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referrals@valedas.org</w:t>
        </w:r>
      </w:hyperlink>
      <w:r>
        <w:rPr>
          <w:rFonts w:ascii="Arial" w:hAnsi="Arial" w:cs="Arial"/>
          <w:sz w:val="24"/>
          <w:szCs w:val="24"/>
          <w:u w:val="single"/>
        </w:rPr>
        <w:t xml:space="preserve"> </w:t>
      </w:r>
    </w:p>
    <w:sectPr w:rsidR="00E719CC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300F" w14:textId="77777777" w:rsidR="007D5AA5" w:rsidRDefault="007D5AA5">
      <w:pPr>
        <w:spacing w:after="0"/>
      </w:pPr>
      <w:r>
        <w:separator/>
      </w:r>
    </w:p>
  </w:endnote>
  <w:endnote w:type="continuationSeparator" w:id="0">
    <w:p w14:paraId="7C32A123" w14:textId="77777777" w:rsidR="007D5AA5" w:rsidRDefault="007D5A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90AB" w14:textId="77777777" w:rsidR="007D5AA5" w:rsidRDefault="007D5AA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3802824" w14:textId="77777777" w:rsidR="007D5AA5" w:rsidRDefault="007D5A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BF83" w14:textId="77777777" w:rsidR="00FB55A6" w:rsidRDefault="00000000">
    <w:pPr>
      <w:pStyle w:val="Header"/>
      <w:jc w:val="right"/>
    </w:pPr>
    <w:r>
      <w:rPr>
        <w:noProof/>
      </w:rPr>
      <w:drawing>
        <wp:inline distT="0" distB="0" distL="0" distR="0" wp14:anchorId="441FE05A" wp14:editId="15EEB783">
          <wp:extent cx="1883115" cy="999704"/>
          <wp:effectExtent l="0" t="0" r="0" b="3596"/>
          <wp:docPr id="846773663" name="Picture 1" descr="A purple ribbon with text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3115" cy="999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19CC"/>
    <w:rsid w:val="0064243E"/>
    <w:rsid w:val="007D5AA5"/>
    <w:rsid w:val="00E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CF6405"/>
  <w15:docId w15:val="{0B9C59C7-9714-EC41-92A1-AEE1B5DC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rals@valeda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Atkinson</dc:creator>
  <dc:description/>
  <cp:lastModifiedBy>Ceri Davies</cp:lastModifiedBy>
  <cp:revision>2</cp:revision>
  <dcterms:created xsi:type="dcterms:W3CDTF">2023-06-07T12:01:00Z</dcterms:created>
  <dcterms:modified xsi:type="dcterms:W3CDTF">2023-06-07T12:01:00Z</dcterms:modified>
</cp:coreProperties>
</file>